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FA" w:rsidRDefault="005C75FA" w:rsidP="00197C9C">
      <w:pPr>
        <w:jc w:val="center"/>
        <w:rPr>
          <w:b/>
          <w:sz w:val="32"/>
          <w:szCs w:val="32"/>
        </w:rPr>
      </w:pPr>
    </w:p>
    <w:p w:rsidR="005C75FA" w:rsidRDefault="005C75FA" w:rsidP="00197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А В И Л А</w:t>
      </w:r>
    </w:p>
    <w:p w:rsidR="005C75FA" w:rsidRPr="004D53BB" w:rsidRDefault="005C75FA" w:rsidP="00197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заселения в общежитие СОФ МГРИ</w:t>
      </w:r>
      <w:r w:rsidRPr="004D53BB">
        <w:rPr>
          <w:b/>
          <w:sz w:val="32"/>
          <w:szCs w:val="32"/>
        </w:rPr>
        <w:t xml:space="preserve"> </w:t>
      </w:r>
    </w:p>
    <w:p w:rsidR="005C75FA" w:rsidRDefault="005C75FA" w:rsidP="00AC5C73">
      <w:pPr>
        <w:jc w:val="both"/>
        <w:rPr>
          <w:b/>
          <w:sz w:val="28"/>
          <w:szCs w:val="28"/>
          <w:u w:val="single"/>
        </w:rPr>
      </w:pPr>
    </w:p>
    <w:p w:rsidR="005C75FA" w:rsidRDefault="005C75FA" w:rsidP="008A4058">
      <w:pPr>
        <w:ind w:firstLine="709"/>
        <w:jc w:val="both"/>
        <w:rPr>
          <w:b/>
          <w:sz w:val="28"/>
          <w:szCs w:val="28"/>
          <w:u w:val="single"/>
        </w:rPr>
      </w:pPr>
      <w:r w:rsidRPr="00DD06D0">
        <w:rPr>
          <w:b/>
          <w:sz w:val="28"/>
          <w:szCs w:val="28"/>
          <w:u w:val="single"/>
        </w:rPr>
        <w:t xml:space="preserve">Заселение студентов </w:t>
      </w:r>
      <w:r>
        <w:rPr>
          <w:b/>
          <w:sz w:val="28"/>
          <w:szCs w:val="28"/>
          <w:u w:val="single"/>
        </w:rPr>
        <w:t>в 2019</w:t>
      </w:r>
      <w:r w:rsidRPr="00DD06D0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</w:t>
      </w:r>
      <w:r w:rsidRPr="00DD06D0">
        <w:rPr>
          <w:b/>
          <w:sz w:val="28"/>
          <w:szCs w:val="28"/>
          <w:u w:val="single"/>
        </w:rPr>
        <w:t xml:space="preserve"> учебном году </w:t>
      </w:r>
      <w:r>
        <w:rPr>
          <w:b/>
          <w:sz w:val="28"/>
          <w:szCs w:val="28"/>
          <w:u w:val="single"/>
        </w:rPr>
        <w:t xml:space="preserve">будет </w:t>
      </w:r>
      <w:r w:rsidRPr="00DD06D0">
        <w:rPr>
          <w:b/>
          <w:sz w:val="28"/>
          <w:szCs w:val="28"/>
          <w:u w:val="single"/>
        </w:rPr>
        <w:t>проводит</w:t>
      </w:r>
      <w:r>
        <w:rPr>
          <w:b/>
          <w:sz w:val="28"/>
          <w:szCs w:val="28"/>
          <w:u w:val="single"/>
        </w:rPr>
        <w:t>ь</w:t>
      </w:r>
      <w:r w:rsidRPr="00DD06D0">
        <w:rPr>
          <w:b/>
          <w:sz w:val="28"/>
          <w:szCs w:val="28"/>
          <w:u w:val="single"/>
        </w:rPr>
        <w:t xml:space="preserve">ся </w:t>
      </w:r>
      <w:r>
        <w:rPr>
          <w:b/>
          <w:sz w:val="28"/>
          <w:szCs w:val="28"/>
          <w:u w:val="single"/>
        </w:rPr>
        <w:t xml:space="preserve">     </w:t>
      </w:r>
    </w:p>
    <w:p w:rsidR="005C75FA" w:rsidRPr="00DD06D0" w:rsidRDefault="005C75FA" w:rsidP="008A4058">
      <w:pPr>
        <w:ind w:firstLine="709"/>
        <w:jc w:val="both"/>
        <w:rPr>
          <w:b/>
          <w:sz w:val="28"/>
          <w:szCs w:val="28"/>
        </w:rPr>
      </w:pPr>
      <w:r w:rsidRPr="00DD06D0">
        <w:rPr>
          <w:b/>
          <w:sz w:val="28"/>
          <w:szCs w:val="28"/>
          <w:u w:val="single"/>
        </w:rPr>
        <w:t>в следующем   порядке</w:t>
      </w:r>
      <w:r w:rsidRPr="00DD06D0">
        <w:rPr>
          <w:b/>
          <w:sz w:val="28"/>
          <w:szCs w:val="28"/>
        </w:rPr>
        <w:t>:</w:t>
      </w:r>
    </w:p>
    <w:p w:rsidR="005C75FA" w:rsidRDefault="005C75FA" w:rsidP="008A4058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6"/>
        <w:gridCol w:w="3260"/>
        <w:gridCol w:w="3261"/>
      </w:tblGrid>
      <w:tr w:rsidR="005C75FA" w:rsidRPr="00197C9C" w:rsidTr="00735D74">
        <w:trPr>
          <w:trHeight w:val="445"/>
        </w:trPr>
        <w:tc>
          <w:tcPr>
            <w:tcW w:w="3156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735D74">
              <w:rPr>
                <w:i/>
                <w:sz w:val="28"/>
                <w:szCs w:val="28"/>
              </w:rPr>
              <w:t>Курсы</w:t>
            </w:r>
          </w:p>
        </w:tc>
        <w:tc>
          <w:tcPr>
            <w:tcW w:w="3260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735D74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735D74">
              <w:rPr>
                <w:i/>
                <w:sz w:val="28"/>
                <w:szCs w:val="28"/>
              </w:rPr>
              <w:t xml:space="preserve">Время </w:t>
            </w:r>
          </w:p>
        </w:tc>
      </w:tr>
      <w:tr w:rsidR="005C75FA" w:rsidTr="00735D74">
        <w:trPr>
          <w:trHeight w:val="445"/>
        </w:trPr>
        <w:tc>
          <w:tcPr>
            <w:tcW w:w="3156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35D74">
              <w:rPr>
                <w:sz w:val="28"/>
                <w:szCs w:val="28"/>
                <w:lang w:val="en-US"/>
              </w:rPr>
              <w:t>I</w:t>
            </w:r>
            <w:r w:rsidRPr="00735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35D74">
              <w:rPr>
                <w:sz w:val="28"/>
                <w:szCs w:val="28"/>
              </w:rPr>
              <w:t xml:space="preserve">29 и 30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35D74">
                <w:rPr>
                  <w:sz w:val="28"/>
                  <w:szCs w:val="28"/>
                </w:rPr>
                <w:t>2019 г</w:t>
              </w:r>
            </w:smartTag>
            <w:r w:rsidRPr="00735D74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35D74">
              <w:rPr>
                <w:sz w:val="28"/>
                <w:szCs w:val="28"/>
              </w:rPr>
              <w:t xml:space="preserve">с </w:t>
            </w:r>
            <w:r w:rsidRPr="00735D74">
              <w:rPr>
                <w:sz w:val="28"/>
                <w:szCs w:val="28"/>
                <w:lang w:val="en-US"/>
              </w:rPr>
              <w:t>9</w:t>
            </w:r>
            <w:r w:rsidRPr="00735D74">
              <w:rPr>
                <w:sz w:val="28"/>
                <w:szCs w:val="28"/>
              </w:rPr>
              <w:t>.00 до 17.00</w:t>
            </w:r>
          </w:p>
        </w:tc>
      </w:tr>
      <w:tr w:rsidR="005C75FA" w:rsidTr="00735D74">
        <w:trPr>
          <w:trHeight w:val="464"/>
        </w:trPr>
        <w:tc>
          <w:tcPr>
            <w:tcW w:w="3156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35D74">
              <w:rPr>
                <w:sz w:val="28"/>
                <w:szCs w:val="28"/>
                <w:lang w:val="en-US"/>
              </w:rPr>
              <w:t>II</w:t>
            </w:r>
            <w:r w:rsidRPr="00735D74">
              <w:rPr>
                <w:sz w:val="28"/>
                <w:szCs w:val="28"/>
              </w:rPr>
              <w:t>, II</w:t>
            </w:r>
            <w:r w:rsidRPr="00735D74">
              <w:rPr>
                <w:sz w:val="28"/>
                <w:szCs w:val="28"/>
                <w:lang w:val="en-US"/>
              </w:rPr>
              <w:t>I</w:t>
            </w:r>
            <w:r w:rsidRPr="00735D74">
              <w:rPr>
                <w:sz w:val="28"/>
                <w:szCs w:val="28"/>
              </w:rPr>
              <w:t xml:space="preserve">, </w:t>
            </w:r>
            <w:r w:rsidRPr="00735D74">
              <w:rPr>
                <w:sz w:val="28"/>
                <w:szCs w:val="28"/>
                <w:lang w:val="en-US"/>
              </w:rPr>
              <w:t>IV</w:t>
            </w:r>
            <w:r w:rsidRPr="00735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35D74">
              <w:rPr>
                <w:sz w:val="28"/>
                <w:szCs w:val="28"/>
              </w:rPr>
              <w:t xml:space="preserve">30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35D74">
                <w:rPr>
                  <w:sz w:val="28"/>
                  <w:szCs w:val="28"/>
                </w:rPr>
                <w:t>2019 г</w:t>
              </w:r>
            </w:smartTag>
            <w:r w:rsidRPr="00735D74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C75FA" w:rsidRPr="00735D74" w:rsidRDefault="005C75FA" w:rsidP="00735D7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35D74">
              <w:rPr>
                <w:sz w:val="28"/>
                <w:szCs w:val="28"/>
              </w:rPr>
              <w:t xml:space="preserve">с </w:t>
            </w:r>
            <w:r w:rsidRPr="00735D74">
              <w:rPr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  <w:r w:rsidRPr="00735D74">
              <w:rPr>
                <w:sz w:val="28"/>
                <w:szCs w:val="28"/>
              </w:rPr>
              <w:t>.00 до 16.00</w:t>
            </w:r>
          </w:p>
        </w:tc>
      </w:tr>
    </w:tbl>
    <w:p w:rsidR="005C75FA" w:rsidRPr="00DD06D0" w:rsidRDefault="005C75FA" w:rsidP="00147416">
      <w:pPr>
        <w:spacing w:line="360" w:lineRule="auto"/>
        <w:rPr>
          <w:b/>
          <w:sz w:val="28"/>
          <w:szCs w:val="28"/>
          <w:lang w:val="en-US"/>
        </w:rPr>
      </w:pPr>
    </w:p>
    <w:p w:rsidR="005C75FA" w:rsidRPr="008A4058" w:rsidRDefault="005C75FA" w:rsidP="00197C9C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При</w:t>
      </w:r>
      <w:r w:rsidRPr="00DD06D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заселении в общежитие предъявить</w:t>
      </w:r>
      <w:r w:rsidRPr="00DD06D0">
        <w:rPr>
          <w:b/>
          <w:sz w:val="28"/>
          <w:szCs w:val="28"/>
          <w:u w:val="single"/>
        </w:rPr>
        <w:t xml:space="preserve"> документы</w:t>
      </w:r>
      <w:r w:rsidRPr="008A4058">
        <w:rPr>
          <w:b/>
          <w:sz w:val="28"/>
          <w:szCs w:val="28"/>
        </w:rPr>
        <w:t>:</w:t>
      </w:r>
    </w:p>
    <w:p w:rsidR="005C75FA" w:rsidRPr="00997156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паспорт и 2 (две) копии</w:t>
      </w:r>
      <w:r w:rsidRPr="00997156">
        <w:rPr>
          <w:sz w:val="28"/>
          <w:szCs w:val="28"/>
        </w:rPr>
        <w:t xml:space="preserve"> паспорта студента</w:t>
      </w:r>
      <w:r>
        <w:rPr>
          <w:sz w:val="28"/>
          <w:szCs w:val="28"/>
        </w:rPr>
        <w:t>(все заполненные страницы)</w:t>
      </w:r>
      <w:r w:rsidRPr="00997156">
        <w:rPr>
          <w:sz w:val="28"/>
          <w:szCs w:val="28"/>
        </w:rPr>
        <w:t>;</w:t>
      </w:r>
    </w:p>
    <w:p w:rsidR="005C75FA" w:rsidRPr="00997156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фото 3х</w:t>
      </w:r>
      <w:r w:rsidRPr="00997156">
        <w:rPr>
          <w:sz w:val="28"/>
          <w:szCs w:val="28"/>
        </w:rPr>
        <w:t>4 см – 2 шт;</w:t>
      </w:r>
    </w:p>
    <w:p w:rsidR="005C75FA" w:rsidRPr="00997156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 w:rsidRPr="00997156">
        <w:rPr>
          <w:sz w:val="28"/>
          <w:szCs w:val="28"/>
        </w:rPr>
        <w:t>справка о с</w:t>
      </w:r>
      <w:r>
        <w:rPr>
          <w:sz w:val="28"/>
          <w:szCs w:val="28"/>
        </w:rPr>
        <w:t>оставе семьи с места жительства;</w:t>
      </w:r>
    </w:p>
    <w:p w:rsidR="005C75FA" w:rsidRPr="00997156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справка врача-терапевта об отсутствии противопоказаний для проживания в общежитии, с указанием — </w:t>
      </w:r>
      <w:r w:rsidRPr="00DD06D0">
        <w:rPr>
          <w:i/>
          <w:sz w:val="28"/>
          <w:szCs w:val="28"/>
        </w:rPr>
        <w:t>«не имеет противопоказаний для проживания в общежитии»</w:t>
      </w:r>
      <w:r w:rsidRPr="00997156">
        <w:rPr>
          <w:sz w:val="28"/>
          <w:szCs w:val="28"/>
        </w:rPr>
        <w:t>;</w:t>
      </w:r>
    </w:p>
    <w:p w:rsidR="005C75FA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флюорографического обследования за последний год (оригинал и копия);</w:t>
      </w:r>
    </w:p>
    <w:p w:rsidR="005C75FA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 w:rsidRPr="00313B18">
        <w:rPr>
          <w:sz w:val="28"/>
          <w:szCs w:val="28"/>
        </w:rPr>
        <w:t xml:space="preserve">квитанция об оплате за проживание в общежитии (заранее необходимо   получить квитанцию в каб.102 </w:t>
      </w:r>
      <w:r>
        <w:rPr>
          <w:sz w:val="28"/>
          <w:szCs w:val="28"/>
        </w:rPr>
        <w:t>бухгалтерии</w:t>
      </w:r>
      <w:r w:rsidRPr="00313B18">
        <w:rPr>
          <w:sz w:val="28"/>
          <w:szCs w:val="28"/>
        </w:rPr>
        <w:t xml:space="preserve"> или скачать на сайте </w:t>
      </w:r>
      <w:r w:rsidRPr="00AC5C73"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</w:t>
      </w:r>
      <w:r w:rsidRPr="00AC5C73">
        <w:rPr>
          <w:b/>
          <w:sz w:val="28"/>
          <w:szCs w:val="28"/>
        </w:rPr>
        <w:t>//</w:t>
      </w:r>
      <w:r w:rsidRPr="00AC5C73">
        <w:rPr>
          <w:b/>
          <w:sz w:val="28"/>
          <w:szCs w:val="28"/>
          <w:lang w:val="en-US"/>
        </w:rPr>
        <w:t>sofmgri</w:t>
      </w:r>
      <w:r w:rsidRPr="00AC5C73">
        <w:rPr>
          <w:b/>
          <w:sz w:val="28"/>
          <w:szCs w:val="28"/>
        </w:rPr>
        <w:t>.</w:t>
      </w:r>
      <w:r w:rsidRPr="00AC5C73">
        <w:rPr>
          <w:b/>
          <w:sz w:val="28"/>
          <w:szCs w:val="28"/>
          <w:lang w:val="en-US"/>
        </w:rPr>
        <w:t>ru</w:t>
      </w:r>
      <w:r w:rsidRPr="00313B18">
        <w:rPr>
          <w:sz w:val="28"/>
          <w:szCs w:val="28"/>
        </w:rPr>
        <w:t>);</w:t>
      </w:r>
    </w:p>
    <w:p w:rsidR="005C75FA" w:rsidRPr="00313B18" w:rsidRDefault="005C75FA" w:rsidP="00FE5200">
      <w:pPr>
        <w:numPr>
          <w:ilvl w:val="0"/>
          <w:numId w:val="5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r w:rsidRPr="00313B18">
        <w:rPr>
          <w:sz w:val="28"/>
          <w:szCs w:val="28"/>
        </w:rPr>
        <w:t xml:space="preserve">Договор найма жилого помещения (ознакомиться и скачать на сайте </w:t>
      </w:r>
    </w:p>
    <w:p w:rsidR="005C75FA" w:rsidRPr="00997156" w:rsidRDefault="005C75FA" w:rsidP="00FE520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C5C73"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</w:t>
      </w:r>
      <w:r w:rsidRPr="00AC5C73">
        <w:rPr>
          <w:b/>
          <w:sz w:val="28"/>
          <w:szCs w:val="28"/>
        </w:rPr>
        <w:t>//</w:t>
      </w:r>
      <w:r w:rsidRPr="00AC5C73">
        <w:rPr>
          <w:b/>
          <w:sz w:val="28"/>
          <w:szCs w:val="28"/>
          <w:lang w:val="en-US"/>
        </w:rPr>
        <w:t>sofmgri</w:t>
      </w:r>
      <w:r w:rsidRPr="00AC5C73">
        <w:rPr>
          <w:b/>
          <w:sz w:val="28"/>
          <w:szCs w:val="28"/>
        </w:rPr>
        <w:t>.</w:t>
      </w:r>
      <w:r w:rsidRPr="00AC5C73"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5C75FA" w:rsidRPr="00033D87" w:rsidRDefault="005C75FA" w:rsidP="00FE5200">
      <w:pPr>
        <w:tabs>
          <w:tab w:val="left" w:pos="172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C75FA" w:rsidRPr="00997156" w:rsidRDefault="005C75FA" w:rsidP="00197C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Иметь </w:t>
      </w:r>
      <w:r w:rsidRPr="00DD06D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следующие </w:t>
      </w:r>
      <w:r w:rsidRPr="00DD06D0">
        <w:rPr>
          <w:b/>
          <w:sz w:val="28"/>
          <w:szCs w:val="28"/>
          <w:u w:val="single"/>
        </w:rPr>
        <w:t>предметы быта</w:t>
      </w:r>
      <w:r w:rsidRPr="00997156">
        <w:rPr>
          <w:b/>
          <w:sz w:val="28"/>
          <w:szCs w:val="28"/>
        </w:rPr>
        <w:t>:</w:t>
      </w:r>
    </w:p>
    <w:p w:rsidR="005C75FA" w:rsidRPr="00997156" w:rsidRDefault="005C75FA" w:rsidP="00FE5200">
      <w:pPr>
        <w:numPr>
          <w:ilvl w:val="0"/>
          <w:numId w:val="7"/>
        </w:numPr>
        <w:spacing w:before="140" w:after="140"/>
        <w:jc w:val="both"/>
        <w:rPr>
          <w:sz w:val="28"/>
          <w:szCs w:val="28"/>
        </w:rPr>
      </w:pPr>
      <w:r>
        <w:rPr>
          <w:sz w:val="28"/>
          <w:szCs w:val="28"/>
        </w:rPr>
        <w:t>чехол для матраца</w:t>
      </w:r>
      <w:r w:rsidRPr="00997156">
        <w:rPr>
          <w:sz w:val="28"/>
          <w:szCs w:val="28"/>
        </w:rPr>
        <w:t>;</w:t>
      </w:r>
    </w:p>
    <w:p w:rsidR="005C75FA" w:rsidRPr="00997156" w:rsidRDefault="005C75FA" w:rsidP="00FE5200">
      <w:pPr>
        <w:numPr>
          <w:ilvl w:val="0"/>
          <w:numId w:val="7"/>
        </w:numPr>
        <w:spacing w:before="140" w:after="1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97156">
        <w:rPr>
          <w:sz w:val="28"/>
          <w:szCs w:val="28"/>
        </w:rPr>
        <w:t>борочный инвентарь (веник, совок, швабра, тряпка для пола, хоз. губка для по</w:t>
      </w:r>
      <w:r>
        <w:rPr>
          <w:sz w:val="28"/>
          <w:szCs w:val="28"/>
        </w:rPr>
        <w:t>суды, скатерть клеёнчатая</w:t>
      </w:r>
      <w:r w:rsidRPr="00997156">
        <w:rPr>
          <w:sz w:val="28"/>
          <w:szCs w:val="28"/>
        </w:rPr>
        <w:t>);</w:t>
      </w:r>
    </w:p>
    <w:p w:rsidR="005C75FA" w:rsidRPr="00997156" w:rsidRDefault="005C75FA" w:rsidP="00FE5200">
      <w:pPr>
        <w:numPr>
          <w:ilvl w:val="0"/>
          <w:numId w:val="7"/>
        </w:numPr>
        <w:spacing w:before="140" w:after="1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7156">
        <w:rPr>
          <w:sz w:val="28"/>
          <w:szCs w:val="28"/>
        </w:rPr>
        <w:t>менная обувь (тапочки комнатные, тапочки для душа);</w:t>
      </w:r>
    </w:p>
    <w:p w:rsidR="005C75FA" w:rsidRPr="00997156" w:rsidRDefault="005C75FA" w:rsidP="00FE5200">
      <w:pPr>
        <w:numPr>
          <w:ilvl w:val="0"/>
          <w:numId w:val="7"/>
        </w:numPr>
        <w:spacing w:before="140" w:after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7156">
        <w:rPr>
          <w:sz w:val="28"/>
          <w:szCs w:val="28"/>
        </w:rPr>
        <w:t xml:space="preserve">редметы личной гигиены (мыло, щетка, </w:t>
      </w:r>
      <w:r>
        <w:rPr>
          <w:sz w:val="28"/>
          <w:szCs w:val="28"/>
        </w:rPr>
        <w:t xml:space="preserve">зубная </w:t>
      </w:r>
      <w:r w:rsidRPr="00997156">
        <w:rPr>
          <w:sz w:val="28"/>
          <w:szCs w:val="28"/>
        </w:rPr>
        <w:t>паста, полотенце);</w:t>
      </w:r>
    </w:p>
    <w:p w:rsidR="005C75FA" w:rsidRPr="00997156" w:rsidRDefault="005C75FA" w:rsidP="00FE5200">
      <w:pPr>
        <w:numPr>
          <w:ilvl w:val="0"/>
          <w:numId w:val="7"/>
        </w:numPr>
        <w:spacing w:before="140" w:after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7156">
        <w:rPr>
          <w:sz w:val="28"/>
          <w:szCs w:val="28"/>
        </w:rPr>
        <w:t>осуда для приготовления пищи и её употребления;</w:t>
      </w:r>
    </w:p>
    <w:p w:rsidR="005C75FA" w:rsidRPr="00997156" w:rsidRDefault="005C75FA" w:rsidP="00FE5200">
      <w:pPr>
        <w:numPr>
          <w:ilvl w:val="0"/>
          <w:numId w:val="7"/>
        </w:numPr>
        <w:spacing w:before="140" w:after="1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97156">
        <w:rPr>
          <w:sz w:val="28"/>
          <w:szCs w:val="28"/>
        </w:rPr>
        <w:t>омплект</w:t>
      </w:r>
      <w:r>
        <w:rPr>
          <w:sz w:val="28"/>
          <w:szCs w:val="28"/>
        </w:rPr>
        <w:t xml:space="preserve"> постельного белья.</w:t>
      </w:r>
    </w:p>
    <w:p w:rsidR="005C75FA" w:rsidRDefault="005C75FA" w:rsidP="00197C9C">
      <w:pPr>
        <w:spacing w:before="140" w:after="140"/>
        <w:jc w:val="both"/>
        <w:rPr>
          <w:sz w:val="28"/>
          <w:szCs w:val="28"/>
        </w:rPr>
      </w:pPr>
    </w:p>
    <w:p w:rsidR="005C75FA" w:rsidRPr="00BF1900" w:rsidRDefault="005C75FA" w:rsidP="006F2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Заселение осуществляется  по личному заявлению родителей (или лиц, заменяющих родителей). В случае, если родители несовершеннолетнего студента не могут лично присутствовать во время заселения, они передают со студентом свое </w:t>
      </w:r>
      <w:r w:rsidRPr="000D510F">
        <w:rPr>
          <w:b/>
          <w:sz w:val="28"/>
          <w:szCs w:val="28"/>
        </w:rPr>
        <w:t>«Согласие на заключение</w:t>
      </w:r>
      <w:r>
        <w:rPr>
          <w:sz w:val="28"/>
          <w:szCs w:val="28"/>
        </w:rPr>
        <w:t xml:space="preserve"> </w:t>
      </w:r>
      <w:r w:rsidRPr="007F5155">
        <w:rPr>
          <w:b/>
          <w:sz w:val="28"/>
          <w:szCs w:val="28"/>
        </w:rPr>
        <w:t>Договора найма жилого помещения</w:t>
      </w:r>
      <w:r>
        <w:rPr>
          <w:sz w:val="28"/>
          <w:szCs w:val="28"/>
        </w:rPr>
        <w:t xml:space="preserve"> </w:t>
      </w:r>
      <w:r w:rsidRPr="007F5155">
        <w:rPr>
          <w:b/>
          <w:sz w:val="28"/>
          <w:szCs w:val="28"/>
        </w:rPr>
        <w:t>в студенческом общежитии»</w:t>
      </w:r>
      <w:r>
        <w:rPr>
          <w:sz w:val="28"/>
          <w:szCs w:val="28"/>
        </w:rPr>
        <w:t xml:space="preserve"> (бланк см. на сайте </w:t>
      </w:r>
      <w:r w:rsidRPr="00AC5C73"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</w:t>
      </w:r>
      <w:r w:rsidRPr="00AC5C73">
        <w:rPr>
          <w:b/>
          <w:sz w:val="28"/>
          <w:szCs w:val="28"/>
        </w:rPr>
        <w:t>//</w:t>
      </w:r>
      <w:r w:rsidRPr="00B54EFD">
        <w:rPr>
          <w:b/>
          <w:sz w:val="28"/>
          <w:szCs w:val="28"/>
          <w:lang w:val="en-US"/>
        </w:rPr>
        <w:t>sofmgri</w:t>
      </w:r>
      <w:r w:rsidRPr="00B54EFD">
        <w:rPr>
          <w:b/>
          <w:sz w:val="28"/>
          <w:szCs w:val="28"/>
        </w:rPr>
        <w:t>.</w:t>
      </w:r>
      <w:r w:rsidRPr="00B54EFD"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>).</w:t>
      </w:r>
    </w:p>
    <w:p w:rsidR="005C75FA" w:rsidRPr="00BF1900" w:rsidRDefault="005C75FA" w:rsidP="006F22F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Pr="00B54EFD">
        <w:rPr>
          <w:b/>
          <w:sz w:val="28"/>
          <w:szCs w:val="28"/>
        </w:rPr>
        <w:t>Положением о студенческом общежитии</w:t>
      </w:r>
      <w:r>
        <w:rPr>
          <w:sz w:val="28"/>
          <w:szCs w:val="28"/>
        </w:rPr>
        <w:t xml:space="preserve"> и </w:t>
      </w:r>
      <w:r w:rsidRPr="00B54EFD">
        <w:rPr>
          <w:b/>
          <w:sz w:val="28"/>
          <w:szCs w:val="28"/>
        </w:rPr>
        <w:t>Правилами внутреннего распорядка в студенческом общежитии СОФ МГРИ</w:t>
      </w:r>
      <w:r>
        <w:rPr>
          <w:sz w:val="28"/>
          <w:szCs w:val="28"/>
        </w:rPr>
        <w:t xml:space="preserve"> можно на сайте </w:t>
      </w:r>
      <w:r w:rsidRPr="00AC5C73"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</w:t>
      </w:r>
      <w:r w:rsidRPr="00AC5C73">
        <w:rPr>
          <w:b/>
          <w:sz w:val="28"/>
          <w:szCs w:val="28"/>
        </w:rPr>
        <w:t>//</w:t>
      </w:r>
      <w:r w:rsidRPr="00B54EFD">
        <w:rPr>
          <w:b/>
          <w:sz w:val="28"/>
          <w:szCs w:val="28"/>
          <w:lang w:val="en-US"/>
        </w:rPr>
        <w:t>sofmgri</w:t>
      </w:r>
      <w:r w:rsidRPr="00B54EFD">
        <w:rPr>
          <w:b/>
          <w:sz w:val="28"/>
          <w:szCs w:val="28"/>
        </w:rPr>
        <w:t>.</w:t>
      </w:r>
      <w:r w:rsidRPr="00B54EFD">
        <w:rPr>
          <w:b/>
          <w:sz w:val="28"/>
          <w:szCs w:val="28"/>
          <w:lang w:val="en-US"/>
        </w:rPr>
        <w:t>ru</w:t>
      </w:r>
    </w:p>
    <w:p w:rsidR="005C75FA" w:rsidRDefault="005C75FA" w:rsidP="00147416">
      <w:pPr>
        <w:spacing w:line="360" w:lineRule="auto"/>
        <w:rPr>
          <w:sz w:val="28"/>
          <w:szCs w:val="28"/>
        </w:rPr>
      </w:pPr>
    </w:p>
    <w:p w:rsidR="005C75FA" w:rsidRDefault="005C75FA" w:rsidP="004D53B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97C9C">
        <w:rPr>
          <w:b/>
          <w:i/>
          <w:sz w:val="28"/>
          <w:szCs w:val="28"/>
        </w:rPr>
        <w:t>Администрация общежития</w:t>
      </w:r>
    </w:p>
    <w:p w:rsidR="005C75FA" w:rsidRDefault="005C75FA" w:rsidP="00A11806">
      <w:pPr>
        <w:spacing w:line="360" w:lineRule="auto"/>
      </w:pPr>
    </w:p>
    <w:p w:rsidR="005C75FA" w:rsidRDefault="005C75FA" w:rsidP="00A11806">
      <w:pPr>
        <w:spacing w:line="360" w:lineRule="auto"/>
      </w:pPr>
    </w:p>
    <w:p w:rsidR="005C75FA" w:rsidRDefault="005C75FA" w:rsidP="00A11806">
      <w:pPr>
        <w:spacing w:line="360" w:lineRule="auto"/>
      </w:pPr>
    </w:p>
    <w:p w:rsidR="005C75FA" w:rsidRDefault="005C75FA" w:rsidP="004D53BB">
      <w:pPr>
        <w:spacing w:line="360" w:lineRule="auto"/>
        <w:jc w:val="right"/>
      </w:pPr>
    </w:p>
    <w:sectPr w:rsidR="005C75FA" w:rsidSect="00197C9C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3E2"/>
    <w:multiLevelType w:val="multilevel"/>
    <w:tmpl w:val="241220C0"/>
    <w:lvl w:ilvl="0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535B09"/>
    <w:multiLevelType w:val="hybridMultilevel"/>
    <w:tmpl w:val="F41466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9A5A93"/>
    <w:multiLevelType w:val="hybridMultilevel"/>
    <w:tmpl w:val="141CE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517C1F"/>
    <w:multiLevelType w:val="hybridMultilevel"/>
    <w:tmpl w:val="241220C0"/>
    <w:lvl w:ilvl="0" w:tplc="FAE0077A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F2051B"/>
    <w:multiLevelType w:val="hybridMultilevel"/>
    <w:tmpl w:val="A05086F6"/>
    <w:lvl w:ilvl="0" w:tplc="FAE0077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3B7DAD"/>
    <w:multiLevelType w:val="hybridMultilevel"/>
    <w:tmpl w:val="7828FF78"/>
    <w:lvl w:ilvl="0" w:tplc="10308466">
      <w:start w:val="1"/>
      <w:numFmt w:val="bullet"/>
      <w:lvlText w:val="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64332"/>
    <w:multiLevelType w:val="hybridMultilevel"/>
    <w:tmpl w:val="0AEE9DE0"/>
    <w:lvl w:ilvl="0" w:tplc="10308466">
      <w:start w:val="1"/>
      <w:numFmt w:val="bullet"/>
      <w:lvlText w:val="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416"/>
    <w:rsid w:val="00033D87"/>
    <w:rsid w:val="00077B91"/>
    <w:rsid w:val="000D510F"/>
    <w:rsid w:val="0010443C"/>
    <w:rsid w:val="001074FF"/>
    <w:rsid w:val="00147416"/>
    <w:rsid w:val="00197C9C"/>
    <w:rsid w:val="001A0407"/>
    <w:rsid w:val="001C4621"/>
    <w:rsid w:val="002A4222"/>
    <w:rsid w:val="002C2420"/>
    <w:rsid w:val="00304AC7"/>
    <w:rsid w:val="00313B18"/>
    <w:rsid w:val="004D53BB"/>
    <w:rsid w:val="004F0A20"/>
    <w:rsid w:val="00516BD7"/>
    <w:rsid w:val="005C75FA"/>
    <w:rsid w:val="006F22F0"/>
    <w:rsid w:val="00735D74"/>
    <w:rsid w:val="007B6DD8"/>
    <w:rsid w:val="007F5155"/>
    <w:rsid w:val="00804487"/>
    <w:rsid w:val="00874EA7"/>
    <w:rsid w:val="008A4058"/>
    <w:rsid w:val="008D2D29"/>
    <w:rsid w:val="009138E8"/>
    <w:rsid w:val="00963DA3"/>
    <w:rsid w:val="00966D8F"/>
    <w:rsid w:val="00997156"/>
    <w:rsid w:val="00A11806"/>
    <w:rsid w:val="00A462E3"/>
    <w:rsid w:val="00A55742"/>
    <w:rsid w:val="00A665C3"/>
    <w:rsid w:val="00AC5C73"/>
    <w:rsid w:val="00B211A2"/>
    <w:rsid w:val="00B54EFD"/>
    <w:rsid w:val="00BA666D"/>
    <w:rsid w:val="00BF1900"/>
    <w:rsid w:val="00C94F40"/>
    <w:rsid w:val="00CA3E36"/>
    <w:rsid w:val="00CD0DCD"/>
    <w:rsid w:val="00D34A8C"/>
    <w:rsid w:val="00D74BAE"/>
    <w:rsid w:val="00DD06D0"/>
    <w:rsid w:val="00E27149"/>
    <w:rsid w:val="00E67E16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40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278</Words>
  <Characters>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2019-08-21T06:20:00Z</cp:lastPrinted>
  <dcterms:created xsi:type="dcterms:W3CDTF">2017-07-06T12:57:00Z</dcterms:created>
  <dcterms:modified xsi:type="dcterms:W3CDTF">2019-08-21T09:22:00Z</dcterms:modified>
</cp:coreProperties>
</file>